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B0560">
      <w:pPr>
        <w:pStyle w:val="10"/>
        <w:ind w:left="0" w:leftChars="0" w:firstLine="0" w:firstLineChars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中标单价</w:t>
      </w:r>
    </w:p>
    <w:tbl>
      <w:tblPr>
        <w:tblStyle w:val="7"/>
        <w:tblW w:w="84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50"/>
        <w:gridCol w:w="1734"/>
        <w:gridCol w:w="1192"/>
        <w:gridCol w:w="1867"/>
        <w:gridCol w:w="1192"/>
      </w:tblGrid>
      <w:tr w14:paraId="4113D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EB6CA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0B75A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25340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材料规格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C2BA1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21EA88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中标单价</w:t>
            </w:r>
          </w:p>
          <w:p w14:paraId="6EBC4F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（元/单位）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B0228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B4C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E1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20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HPB300 φ6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C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基价+50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DBB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9F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7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F2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55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HPB300 φ8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6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基价+50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2DC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F2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F37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23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 xml:space="preserve">HRB400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D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基价+50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AD1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ED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0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91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E8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 xml:space="preserve">HRB400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9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D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基价+50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166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0B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1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CE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D0E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 xml:space="preserve">HRB400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3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基价+50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508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456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7EF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A7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 xml:space="preserve">HRB400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基价+50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15C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1B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5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83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4EF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 xml:space="preserve">HRB400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B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基价+50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BA4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5B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B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4F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44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 xml:space="preserve">HRB400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7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基价+50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93A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29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C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DC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31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 xml:space="preserve">HRB400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C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1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基价+50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D8A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F1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9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41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7F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 xml:space="preserve">HRB400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E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基价+50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B9B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85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5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5B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19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 xml:space="preserve">HRB400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A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6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基价+50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D18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6A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3D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CEF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 xml:space="preserve">HRB400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4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基价+50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38B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4C712A1">
      <w:pP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dkODhhZWI2Njg3ZDQyNWExNDJkZWIxYmMwNDMifQ=="/>
  </w:docVars>
  <w:rsids>
    <w:rsidRoot w:val="69FE5FDA"/>
    <w:rsid w:val="002A5255"/>
    <w:rsid w:val="002C2DD1"/>
    <w:rsid w:val="00312C61"/>
    <w:rsid w:val="003E608B"/>
    <w:rsid w:val="004C4E18"/>
    <w:rsid w:val="005C3227"/>
    <w:rsid w:val="005F0486"/>
    <w:rsid w:val="006018B4"/>
    <w:rsid w:val="006B01FC"/>
    <w:rsid w:val="006F6C51"/>
    <w:rsid w:val="007751C9"/>
    <w:rsid w:val="008021C6"/>
    <w:rsid w:val="008159AD"/>
    <w:rsid w:val="008521C5"/>
    <w:rsid w:val="008A24DD"/>
    <w:rsid w:val="008A6131"/>
    <w:rsid w:val="0096585F"/>
    <w:rsid w:val="00AB6EBD"/>
    <w:rsid w:val="00AE2284"/>
    <w:rsid w:val="00BB0023"/>
    <w:rsid w:val="00C65BA6"/>
    <w:rsid w:val="00C87A88"/>
    <w:rsid w:val="00D228A8"/>
    <w:rsid w:val="00D50330"/>
    <w:rsid w:val="00D96C36"/>
    <w:rsid w:val="00DA6EEE"/>
    <w:rsid w:val="00E04A5C"/>
    <w:rsid w:val="00E056D7"/>
    <w:rsid w:val="00E93744"/>
    <w:rsid w:val="00E952AC"/>
    <w:rsid w:val="00EA3CC6"/>
    <w:rsid w:val="00EE1A02"/>
    <w:rsid w:val="00F93ADB"/>
    <w:rsid w:val="01AD3406"/>
    <w:rsid w:val="038D3AAB"/>
    <w:rsid w:val="04035F50"/>
    <w:rsid w:val="04BD52A7"/>
    <w:rsid w:val="05AE5C1A"/>
    <w:rsid w:val="062C0DD9"/>
    <w:rsid w:val="06851BFB"/>
    <w:rsid w:val="06E6746C"/>
    <w:rsid w:val="079877D7"/>
    <w:rsid w:val="089A00BB"/>
    <w:rsid w:val="0A1F6186"/>
    <w:rsid w:val="0B58727D"/>
    <w:rsid w:val="0C0E7B70"/>
    <w:rsid w:val="0CF55594"/>
    <w:rsid w:val="0D4808F5"/>
    <w:rsid w:val="0DAE2C0D"/>
    <w:rsid w:val="0E0121F6"/>
    <w:rsid w:val="0FE85D9E"/>
    <w:rsid w:val="0FF85C9D"/>
    <w:rsid w:val="109C3F5F"/>
    <w:rsid w:val="120D46CE"/>
    <w:rsid w:val="130B2ECB"/>
    <w:rsid w:val="14A956A3"/>
    <w:rsid w:val="15E95E38"/>
    <w:rsid w:val="16746C5F"/>
    <w:rsid w:val="16CC6617"/>
    <w:rsid w:val="17E001D8"/>
    <w:rsid w:val="19431AA7"/>
    <w:rsid w:val="1B9F2B7A"/>
    <w:rsid w:val="1B9F7FA2"/>
    <w:rsid w:val="1BA52638"/>
    <w:rsid w:val="1C19133B"/>
    <w:rsid w:val="1E5B741E"/>
    <w:rsid w:val="1E91620E"/>
    <w:rsid w:val="209D016C"/>
    <w:rsid w:val="2128550A"/>
    <w:rsid w:val="2443739B"/>
    <w:rsid w:val="25490CA9"/>
    <w:rsid w:val="25BF1650"/>
    <w:rsid w:val="28533067"/>
    <w:rsid w:val="291F7AA0"/>
    <w:rsid w:val="29B7308B"/>
    <w:rsid w:val="2EBF3B64"/>
    <w:rsid w:val="2F3649D6"/>
    <w:rsid w:val="305C7C74"/>
    <w:rsid w:val="32826F63"/>
    <w:rsid w:val="35372015"/>
    <w:rsid w:val="36506544"/>
    <w:rsid w:val="36E43517"/>
    <w:rsid w:val="389B7D34"/>
    <w:rsid w:val="38E14853"/>
    <w:rsid w:val="3A4D0FEC"/>
    <w:rsid w:val="3E4B6E3E"/>
    <w:rsid w:val="3ECA3D32"/>
    <w:rsid w:val="3F2F1055"/>
    <w:rsid w:val="4055779B"/>
    <w:rsid w:val="40FD6E4F"/>
    <w:rsid w:val="41AC06BF"/>
    <w:rsid w:val="4334147C"/>
    <w:rsid w:val="43B70D92"/>
    <w:rsid w:val="449B7582"/>
    <w:rsid w:val="44C2373D"/>
    <w:rsid w:val="44FA23B6"/>
    <w:rsid w:val="45A84D4E"/>
    <w:rsid w:val="462821AF"/>
    <w:rsid w:val="47280CA0"/>
    <w:rsid w:val="477B7182"/>
    <w:rsid w:val="48406B39"/>
    <w:rsid w:val="4B044B68"/>
    <w:rsid w:val="4B5B1742"/>
    <w:rsid w:val="4B5C7E77"/>
    <w:rsid w:val="4D6B4B60"/>
    <w:rsid w:val="4F7E6070"/>
    <w:rsid w:val="525E03EC"/>
    <w:rsid w:val="53230D04"/>
    <w:rsid w:val="536127F1"/>
    <w:rsid w:val="55EE63DC"/>
    <w:rsid w:val="56BF2905"/>
    <w:rsid w:val="57000C26"/>
    <w:rsid w:val="57B14B3F"/>
    <w:rsid w:val="58FD763C"/>
    <w:rsid w:val="59060F12"/>
    <w:rsid w:val="5C126FDA"/>
    <w:rsid w:val="5C492FDC"/>
    <w:rsid w:val="5C9B2D6F"/>
    <w:rsid w:val="5D585DD0"/>
    <w:rsid w:val="5E0D30E1"/>
    <w:rsid w:val="5E465407"/>
    <w:rsid w:val="5E570CD5"/>
    <w:rsid w:val="5FFF1BBB"/>
    <w:rsid w:val="61F14604"/>
    <w:rsid w:val="66322C05"/>
    <w:rsid w:val="67197F10"/>
    <w:rsid w:val="698E70D4"/>
    <w:rsid w:val="69FE5FDA"/>
    <w:rsid w:val="6A5649EE"/>
    <w:rsid w:val="6DC233EE"/>
    <w:rsid w:val="6F58796D"/>
    <w:rsid w:val="71A41A31"/>
    <w:rsid w:val="726C4C75"/>
    <w:rsid w:val="742B2F58"/>
    <w:rsid w:val="748A247B"/>
    <w:rsid w:val="74EE5AAE"/>
    <w:rsid w:val="779D5990"/>
    <w:rsid w:val="7888482D"/>
    <w:rsid w:val="7AAE357D"/>
    <w:rsid w:val="7E1A13E5"/>
    <w:rsid w:val="7F01227E"/>
    <w:rsid w:val="7F2C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?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spacing w:beforeAutospacing="1" w:afterAutospacing="1"/>
      <w:jc w:val="left"/>
      <w:outlineLvl w:val="0"/>
    </w:pPr>
    <w:rPr>
      <w:rFonts w:ascii="宋体"/>
      <w:b/>
      <w:kern w:val="44"/>
      <w:sz w:val="48"/>
      <w:szCs w:val="20"/>
    </w:rPr>
  </w:style>
  <w:style w:type="character" w:default="1" w:styleId="9">
    <w:name w:val="Default Paragraph Font"/>
    <w:autoRedefine/>
    <w:semiHidden/>
    <w:qFormat/>
    <w:uiPriority w:val="99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unhideWhenUsed/>
    <w:qFormat/>
    <w:uiPriority w:val="99"/>
    <w:pPr>
      <w:jc w:val="center"/>
    </w:pPr>
    <w:rPr>
      <w:sz w:val="44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autoRedefine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  <w:style w:type="character" w:customStyle="1" w:styleId="11">
    <w:name w:val="Footer Char"/>
    <w:basedOn w:val="9"/>
    <w:link w:val="4"/>
    <w:qFormat/>
    <w:locked/>
    <w:uiPriority w:val="99"/>
    <w:rPr>
      <w:rFonts w:eastAsia="宋?"/>
      <w:kern w:val="2"/>
      <w:sz w:val="18"/>
      <w:szCs w:val="18"/>
    </w:rPr>
  </w:style>
  <w:style w:type="character" w:customStyle="1" w:styleId="12">
    <w:name w:val="Header Char"/>
    <w:basedOn w:val="9"/>
    <w:link w:val="5"/>
    <w:qFormat/>
    <w:locked/>
    <w:uiPriority w:val="99"/>
    <w:rPr>
      <w:rFonts w:eastAsia="宋?"/>
      <w:kern w:val="2"/>
      <w:sz w:val="18"/>
      <w:szCs w:val="18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398</Words>
  <Characters>517</Characters>
  <Lines>0</Lines>
  <Paragraphs>0</Paragraphs>
  <TotalTime>2</TotalTime>
  <ScaleCrop>false</ScaleCrop>
  <LinksUpToDate>false</LinksUpToDate>
  <CharactersWithSpaces>638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2016-12-19T08:28:00Z</dcterms:created>
  <dc:creator>te</dc:creator>
  <cp:lastModifiedBy>sch</cp:lastModifiedBy>
  <cp:lastPrinted>2023-07-24T02:47:00Z</cp:lastPrinted>
  <dcterms:modified xsi:type="dcterms:W3CDTF">2024-09-25T07:53:43Z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44AA7488955D4D258EB846BE61257DA0_13</vt:lpwstr>
  </property>
</Properties>
</file>